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73" w:rsidRDefault="00D83F73"/>
    <w:p w:rsidR="00D83F73" w:rsidRDefault="00D83F73"/>
    <w:p w:rsidR="00D83F73" w:rsidRDefault="00D83F73"/>
    <w:p w:rsidR="00D83F73" w:rsidRPr="0047397F" w:rsidRDefault="00D83F73" w:rsidP="000C526F">
      <w:pPr>
        <w:widowControl/>
        <w:spacing w:line="360" w:lineRule="atLeast"/>
        <w:jc w:val="center"/>
        <w:rPr>
          <w:rFonts w:ascii="黑体" w:eastAsia="黑体" w:hAnsi="黑体" w:cs="Arial"/>
          <w:color w:val="000000"/>
          <w:kern w:val="0"/>
          <w:sz w:val="32"/>
          <w:szCs w:val="32"/>
        </w:rPr>
      </w:pPr>
      <w:r w:rsidRPr="0047397F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来宾市财政局</w:t>
      </w:r>
      <w:r w:rsidRPr="0047397F">
        <w:rPr>
          <w:rFonts w:ascii="黑体" w:eastAsia="黑体" w:hAnsi="黑体" w:cs="Arial"/>
          <w:color w:val="000000"/>
          <w:kern w:val="0"/>
          <w:sz w:val="32"/>
          <w:szCs w:val="32"/>
        </w:rPr>
        <w:t>2015</w:t>
      </w:r>
      <w:r w:rsidRPr="0047397F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年考试录用</w:t>
      </w: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参照公务员法管理事业单位工作人员</w:t>
      </w:r>
      <w:r w:rsidRPr="0047397F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拟录用人员名单</w:t>
      </w:r>
    </w:p>
    <w:p w:rsidR="00D83F73" w:rsidRDefault="00D83F73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5"/>
        <w:gridCol w:w="1080"/>
        <w:gridCol w:w="1080"/>
        <w:gridCol w:w="1080"/>
        <w:gridCol w:w="1260"/>
        <w:gridCol w:w="720"/>
        <w:gridCol w:w="540"/>
        <w:gridCol w:w="1260"/>
        <w:gridCol w:w="1800"/>
        <w:gridCol w:w="900"/>
        <w:gridCol w:w="900"/>
        <w:gridCol w:w="540"/>
        <w:gridCol w:w="540"/>
        <w:gridCol w:w="720"/>
        <w:gridCol w:w="900"/>
      </w:tblGrid>
      <w:tr w:rsidR="00D83F73" w:rsidTr="000C526F">
        <w:trPr>
          <w:trHeight w:val="5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Pr="00B251B2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251B2">
              <w:rPr>
                <w:rFonts w:ascii="黑体" w:eastAsia="黑体" w:hAnsi="黑体" w:cs="Arial" w:hint="eastAsia"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Pr="00B251B2" w:rsidRDefault="00D83F73" w:rsidP="000C526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0"/>
              </w:rPr>
            </w:pPr>
            <w:r w:rsidRPr="00B251B2">
              <w:rPr>
                <w:rFonts w:ascii="黑体" w:eastAsia="黑体" w:hAnsi="黑体" w:cs="Arial" w:hint="eastAsia"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Pr="00B251B2" w:rsidRDefault="00D83F73" w:rsidP="000C526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0"/>
              </w:rPr>
            </w:pPr>
            <w:r w:rsidRPr="00B251B2">
              <w:rPr>
                <w:rFonts w:ascii="黑体" w:eastAsia="黑体" w:hAnsi="黑体" w:cs="Arial" w:hint="eastAsia"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Pr="00B251B2" w:rsidRDefault="00D83F73" w:rsidP="000C526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0"/>
              </w:rPr>
            </w:pPr>
            <w:r w:rsidRPr="00B251B2">
              <w:rPr>
                <w:rFonts w:ascii="黑体" w:eastAsia="黑体" w:hAnsi="黑体" w:cs="Arial" w:hint="eastAsia"/>
                <w:bCs/>
                <w:color w:val="000000"/>
                <w:kern w:val="0"/>
                <w:sz w:val="20"/>
              </w:rPr>
              <w:t>职位名称</w:t>
            </w:r>
            <w:r w:rsidRPr="00B251B2">
              <w:rPr>
                <w:rFonts w:ascii="黑体" w:eastAsia="黑体" w:hAnsi="黑体" w:cs="Arial"/>
                <w:bCs/>
                <w:color w:val="000000"/>
                <w:kern w:val="0"/>
                <w:sz w:val="20"/>
              </w:rPr>
              <w:t>(</w:t>
            </w:r>
            <w:r w:rsidRPr="00B251B2">
              <w:rPr>
                <w:rFonts w:ascii="黑体" w:eastAsia="黑体" w:hAnsi="黑体" w:cs="Arial" w:hint="eastAsia"/>
                <w:bCs/>
                <w:color w:val="000000"/>
                <w:kern w:val="0"/>
                <w:sz w:val="20"/>
              </w:rPr>
              <w:t>代码</w:t>
            </w:r>
            <w:r w:rsidRPr="00B251B2">
              <w:rPr>
                <w:rFonts w:ascii="黑体" w:eastAsia="黑体" w:hAnsi="黑体" w:cs="Arial"/>
                <w:bCs/>
                <w:color w:val="000000"/>
                <w:kern w:val="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Pr="00B251B2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251B2">
              <w:rPr>
                <w:rFonts w:ascii="黑体" w:eastAsia="黑体" w:hAnsi="黑体" w:cs="Arial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Pr="00B251B2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251B2">
              <w:rPr>
                <w:rFonts w:ascii="黑体" w:eastAsia="黑体" w:hAnsi="黑体" w:cs="Arial" w:hint="eastAsia"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Pr="00B251B2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251B2">
              <w:rPr>
                <w:rFonts w:ascii="黑体" w:eastAsia="黑体" w:hAnsi="黑体" w:cs="Arial" w:hint="eastAsia"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Pr="00B251B2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251B2">
              <w:rPr>
                <w:rFonts w:ascii="黑体" w:eastAsia="黑体" w:hAnsi="黑体" w:cs="Arial" w:hint="eastAsia"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Pr="00B251B2" w:rsidRDefault="00D83F73" w:rsidP="000C526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0"/>
              </w:rPr>
            </w:pPr>
            <w:r w:rsidRPr="00B251B2">
              <w:rPr>
                <w:rFonts w:ascii="黑体" w:eastAsia="黑体" w:hAnsi="黑体" w:cs="Arial" w:hint="eastAsia"/>
                <w:bCs/>
                <w:color w:val="000000"/>
                <w:kern w:val="0"/>
                <w:sz w:val="20"/>
              </w:rPr>
              <w:t>所在工作单位或</w:t>
            </w:r>
          </w:p>
          <w:p w:rsidR="00D83F73" w:rsidRPr="00B251B2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251B2">
              <w:rPr>
                <w:rFonts w:ascii="黑体" w:eastAsia="黑体" w:hAnsi="黑体" w:cs="Arial" w:hint="eastAsia"/>
                <w:bCs/>
                <w:color w:val="000000"/>
                <w:kern w:val="0"/>
                <w:sz w:val="20"/>
              </w:rPr>
              <w:t>毕业院校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83F73" w:rsidRPr="00B251B2" w:rsidRDefault="00D83F73" w:rsidP="000C526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0"/>
              </w:rPr>
            </w:pPr>
            <w:r w:rsidRPr="00B251B2">
              <w:rPr>
                <w:rFonts w:ascii="黑体" w:eastAsia="黑体" w:hAnsi="黑体" w:cs="Arial" w:hint="eastAsia"/>
                <w:bCs/>
                <w:color w:val="000000"/>
                <w:kern w:val="0"/>
                <w:sz w:val="20"/>
              </w:rPr>
              <w:t>笔试</w:t>
            </w:r>
          </w:p>
          <w:p w:rsidR="00D83F73" w:rsidRPr="00B251B2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251B2">
              <w:rPr>
                <w:rFonts w:ascii="黑体" w:eastAsia="黑体" w:hAnsi="黑体" w:cs="Arial" w:hint="eastAsia"/>
                <w:bCs/>
                <w:color w:val="000000"/>
                <w:kern w:val="0"/>
                <w:sz w:val="20"/>
              </w:rPr>
              <w:t>成绩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83F73" w:rsidRPr="00B251B2" w:rsidRDefault="00D83F73" w:rsidP="000C526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0"/>
              </w:rPr>
            </w:pPr>
            <w:r w:rsidRPr="00B251B2">
              <w:rPr>
                <w:rFonts w:ascii="黑体" w:eastAsia="黑体" w:hAnsi="黑体" w:cs="Arial" w:hint="eastAsia"/>
                <w:bCs/>
                <w:color w:val="000000"/>
                <w:kern w:val="0"/>
                <w:sz w:val="20"/>
              </w:rPr>
              <w:t>面试</w:t>
            </w:r>
          </w:p>
          <w:p w:rsidR="00D83F73" w:rsidRPr="00B251B2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251B2">
              <w:rPr>
                <w:rFonts w:ascii="黑体" w:eastAsia="黑体" w:hAnsi="黑体" w:cs="Arial" w:hint="eastAsia"/>
                <w:bCs/>
                <w:color w:val="000000"/>
                <w:kern w:val="0"/>
                <w:sz w:val="20"/>
              </w:rPr>
              <w:t>成绩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83F73" w:rsidRPr="00B251B2" w:rsidRDefault="00D83F73" w:rsidP="000C526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0"/>
              </w:rPr>
            </w:pPr>
            <w:r w:rsidRPr="00B251B2">
              <w:rPr>
                <w:rFonts w:ascii="黑体" w:eastAsia="黑体" w:hAnsi="黑体" w:cs="Arial" w:hint="eastAsia"/>
                <w:bCs/>
                <w:color w:val="000000"/>
                <w:kern w:val="0"/>
                <w:sz w:val="20"/>
              </w:rPr>
              <w:t>照顾</w:t>
            </w:r>
          </w:p>
          <w:p w:rsidR="00D83F73" w:rsidRPr="00B251B2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251B2">
              <w:rPr>
                <w:rFonts w:ascii="黑体" w:eastAsia="黑体" w:hAnsi="黑体" w:cs="Arial" w:hint="eastAsia"/>
                <w:bCs/>
                <w:color w:val="000000"/>
                <w:kern w:val="0"/>
                <w:sz w:val="20"/>
              </w:rPr>
              <w:t>加分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Pr="00B251B2" w:rsidRDefault="00D83F73" w:rsidP="000C526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0"/>
              </w:rPr>
            </w:pPr>
            <w:r w:rsidRPr="00B251B2">
              <w:rPr>
                <w:rFonts w:ascii="黑体" w:eastAsia="黑体" w:hAnsi="黑体" w:cs="Arial" w:hint="eastAsia"/>
                <w:bCs/>
                <w:color w:val="000000"/>
                <w:kern w:val="0"/>
                <w:sz w:val="20"/>
              </w:rPr>
              <w:t>综合</w:t>
            </w:r>
          </w:p>
          <w:p w:rsidR="00D83F73" w:rsidRPr="00B251B2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251B2">
              <w:rPr>
                <w:rFonts w:ascii="黑体" w:eastAsia="黑体" w:hAnsi="黑体" w:cs="Arial" w:hint="eastAsia"/>
                <w:bCs/>
                <w:color w:val="000000"/>
                <w:kern w:val="0"/>
                <w:sz w:val="20"/>
              </w:rPr>
              <w:t>成绩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83F73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体检</w:t>
            </w:r>
          </w:p>
          <w:p w:rsidR="00D83F73" w:rsidRPr="00B251B2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结论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Pr="00B251B2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251B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职位排名</w:t>
            </w:r>
          </w:p>
        </w:tc>
      </w:tr>
      <w:tr w:rsidR="00D83F73" w:rsidTr="000C526F">
        <w:trPr>
          <w:trHeight w:val="5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Default="00D83F73" w:rsidP="000C526F">
            <w:pPr>
              <w:jc w:val="center"/>
            </w:pPr>
            <w:r w:rsidRPr="0023572F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来宾市财政局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Pr="000F244F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F244F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来宾市财政投资评审中心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Pr="000F244F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220008002001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Pr="000F244F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江欣忆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Pr="000F244F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壮</w:t>
            </w:r>
            <w:r w:rsidRPr="000F244F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Pr="000F244F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DE511F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15122021211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Pr="00AC3FB0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DE511F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广西来宾市忻城县欧洞乡人民政府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83F73" w:rsidRPr="00AC3FB0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136.7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83F73" w:rsidRPr="00AC3FB0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79.7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83F73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Pr="00AC3FB0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219.4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83F73" w:rsidRDefault="00D83F73" w:rsidP="000C526F">
            <w:pPr>
              <w:jc w:val="center"/>
            </w:pPr>
            <w:r w:rsidRPr="0080223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F73" w:rsidRDefault="00D83F73" w:rsidP="000C52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D83F73" w:rsidRPr="000C526F" w:rsidRDefault="00D83F73"/>
    <w:sectPr w:rsidR="00D83F73" w:rsidRPr="000C526F" w:rsidSect="000C52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F73" w:rsidRDefault="00D83F73">
      <w:r>
        <w:separator/>
      </w:r>
    </w:p>
  </w:endnote>
  <w:endnote w:type="continuationSeparator" w:id="0">
    <w:p w:rsidR="00D83F73" w:rsidRDefault="00D83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73" w:rsidRDefault="00D83F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73" w:rsidRDefault="00D83F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73" w:rsidRDefault="00D83F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F73" w:rsidRDefault="00D83F73">
      <w:r>
        <w:separator/>
      </w:r>
    </w:p>
  </w:footnote>
  <w:footnote w:type="continuationSeparator" w:id="0">
    <w:p w:rsidR="00D83F73" w:rsidRDefault="00D83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73" w:rsidRDefault="00D83F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73" w:rsidRDefault="00D83F73" w:rsidP="00E9319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73" w:rsidRDefault="00D83F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26F"/>
    <w:rsid w:val="000C526F"/>
    <w:rsid w:val="000F244F"/>
    <w:rsid w:val="0023572F"/>
    <w:rsid w:val="0047397F"/>
    <w:rsid w:val="007309E4"/>
    <w:rsid w:val="00802232"/>
    <w:rsid w:val="0091786D"/>
    <w:rsid w:val="00994A4B"/>
    <w:rsid w:val="00AC3FB0"/>
    <w:rsid w:val="00B251B2"/>
    <w:rsid w:val="00B67956"/>
    <w:rsid w:val="00D83F73"/>
    <w:rsid w:val="00D93796"/>
    <w:rsid w:val="00DE511F"/>
    <w:rsid w:val="00E9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6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3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E1A86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93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E1A86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</Words>
  <Characters>192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来宾市财政局2015年考试录用参照公务员法管理事业单位工作人员拟录用人员名单</dc:title>
  <dc:subject/>
  <dc:creator>微软用户</dc:creator>
  <cp:keywords/>
  <dc:description/>
  <cp:lastModifiedBy>微软用户</cp:lastModifiedBy>
  <cp:revision>2</cp:revision>
  <dcterms:created xsi:type="dcterms:W3CDTF">2016-04-27T14:43:00Z</dcterms:created>
  <dcterms:modified xsi:type="dcterms:W3CDTF">2016-04-27T14:43:00Z</dcterms:modified>
</cp:coreProperties>
</file>